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0146F" w14:textId="77777777" w:rsidR="00CB1597" w:rsidRPr="00740470" w:rsidRDefault="00C31B9B" w:rsidP="00C31B9B">
      <w:pPr>
        <w:jc w:val="center"/>
        <w:rPr>
          <w:b/>
          <w:iCs/>
          <w:sz w:val="36"/>
          <w:szCs w:val="36"/>
        </w:rPr>
      </w:pPr>
      <w:r w:rsidRPr="00740470">
        <w:rPr>
          <w:b/>
          <w:iCs/>
          <w:sz w:val="36"/>
          <w:szCs w:val="36"/>
        </w:rPr>
        <w:t xml:space="preserve">Přihláška </w:t>
      </w:r>
      <w:r w:rsidR="002D54A7" w:rsidRPr="00740470">
        <w:rPr>
          <w:b/>
          <w:iCs/>
          <w:sz w:val="36"/>
          <w:szCs w:val="36"/>
        </w:rPr>
        <w:t>do</w:t>
      </w:r>
      <w:r w:rsidRPr="00740470">
        <w:rPr>
          <w:b/>
          <w:iCs/>
          <w:sz w:val="36"/>
          <w:szCs w:val="36"/>
        </w:rPr>
        <w:t> výběrové</w:t>
      </w:r>
      <w:r w:rsidR="002D54A7" w:rsidRPr="00740470">
        <w:rPr>
          <w:b/>
          <w:iCs/>
          <w:sz w:val="36"/>
          <w:szCs w:val="36"/>
        </w:rPr>
        <w:t>ho</w:t>
      </w:r>
      <w:r w:rsidRPr="00740470">
        <w:rPr>
          <w:b/>
          <w:iCs/>
          <w:sz w:val="36"/>
          <w:szCs w:val="36"/>
        </w:rPr>
        <w:t xml:space="preserve"> řízení</w:t>
      </w:r>
    </w:p>
    <w:p w14:paraId="16ACBFCB" w14:textId="77777777" w:rsidR="00740470" w:rsidRPr="00740470" w:rsidRDefault="00740470" w:rsidP="00740470">
      <w:pPr>
        <w:pStyle w:val="Nzev"/>
        <w:rPr>
          <w:b w:val="0"/>
          <w:sz w:val="22"/>
        </w:rPr>
      </w:pPr>
      <w:r w:rsidRPr="00740470">
        <w:rPr>
          <w:b w:val="0"/>
          <w:sz w:val="22"/>
        </w:rPr>
        <w:t>vyhlášeného dle § 7 zákona č. 312/2002 Sb., o úřednících územních samosprávných celků a o změně některých zákonů, ve znění pozdějších předpisů</w:t>
      </w:r>
    </w:p>
    <w:p w14:paraId="7C467D93" w14:textId="77777777" w:rsidR="00740470" w:rsidRPr="002D54A7" w:rsidRDefault="00740470" w:rsidP="00C31B9B">
      <w:pPr>
        <w:jc w:val="center"/>
        <w:rPr>
          <w:b/>
          <w:iCs/>
          <w:sz w:val="32"/>
          <w:szCs w:val="32"/>
        </w:rPr>
      </w:pPr>
    </w:p>
    <w:p w14:paraId="374C5E66" w14:textId="77777777" w:rsidR="00C31B9B" w:rsidRDefault="002D54A7" w:rsidP="002D54A7">
      <w:pPr>
        <w:jc w:val="center"/>
        <w:rPr>
          <w:iCs/>
        </w:rPr>
      </w:pPr>
      <w:r>
        <w:rPr>
          <w:iCs/>
        </w:rPr>
        <w:t>na obsazení pracovního místa</w:t>
      </w:r>
    </w:p>
    <w:p w14:paraId="07CE3B69" w14:textId="77777777" w:rsidR="00C31B9B" w:rsidRDefault="00C31B9B" w:rsidP="00C31B9B">
      <w:pPr>
        <w:rPr>
          <w:iCs/>
        </w:rPr>
      </w:pPr>
    </w:p>
    <w:tbl>
      <w:tblPr>
        <w:tblW w:w="0" w:type="auto"/>
        <w:tblInd w:w="10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2D54A7" w:rsidRPr="0036384A" w14:paraId="14F5655C" w14:textId="77777777" w:rsidTr="0036384A">
        <w:tc>
          <w:tcPr>
            <w:tcW w:w="9670" w:type="dxa"/>
            <w:shd w:val="clear" w:color="auto" w:fill="auto"/>
          </w:tcPr>
          <w:p w14:paraId="0DC9E225" w14:textId="77777777" w:rsidR="002D54A7" w:rsidRPr="0036384A" w:rsidRDefault="002D54A7" w:rsidP="0036384A">
            <w:pPr>
              <w:jc w:val="center"/>
              <w:rPr>
                <w:b/>
                <w:iCs/>
                <w:sz w:val="32"/>
                <w:szCs w:val="32"/>
              </w:rPr>
            </w:pPr>
          </w:p>
        </w:tc>
      </w:tr>
    </w:tbl>
    <w:p w14:paraId="253E2B94" w14:textId="77777777" w:rsidR="00C31B9B" w:rsidRDefault="00C31B9B" w:rsidP="00C31B9B">
      <w:pPr>
        <w:rPr>
          <w:iCs/>
        </w:rPr>
      </w:pPr>
    </w:p>
    <w:p w14:paraId="5D1A863C" w14:textId="77777777" w:rsidR="00C31B9B" w:rsidRDefault="00C31B9B" w:rsidP="00C31B9B">
      <w:pPr>
        <w:rPr>
          <w:iCs/>
        </w:rPr>
      </w:pPr>
    </w:p>
    <w:p w14:paraId="5D9C91D9" w14:textId="77777777" w:rsidR="00C31B9B" w:rsidRDefault="00C31B9B" w:rsidP="00C31B9B">
      <w:pPr>
        <w:rPr>
          <w:iCs/>
        </w:rPr>
      </w:pPr>
    </w:p>
    <w:p w14:paraId="5A941ACE" w14:textId="77777777" w:rsidR="00C31B9B" w:rsidRDefault="00C31B9B" w:rsidP="00C31B9B">
      <w:pPr>
        <w:rPr>
          <w:iCs/>
        </w:rPr>
      </w:pPr>
    </w:p>
    <w:p w14:paraId="7ED53D07" w14:textId="77777777" w:rsidR="00C31B9B" w:rsidRDefault="00084DF1" w:rsidP="00084DF1">
      <w:pPr>
        <w:rPr>
          <w:b/>
          <w:iCs/>
        </w:rPr>
      </w:pPr>
      <w:r>
        <w:rPr>
          <w:b/>
          <w:iCs/>
        </w:rPr>
        <w:t>Povinné náležitosti přihlášky</w:t>
      </w:r>
    </w:p>
    <w:p w14:paraId="559340D5" w14:textId="77777777" w:rsidR="00C31B9B" w:rsidRDefault="00C31B9B" w:rsidP="00C31B9B">
      <w:pPr>
        <w:rPr>
          <w:b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8"/>
      </w:tblGrid>
      <w:tr w:rsidR="00084DF1" w:rsidRPr="0036384A" w14:paraId="4A50DA87" w14:textId="77777777" w:rsidTr="0036384A">
        <w:tc>
          <w:tcPr>
            <w:tcW w:w="61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D2B1EFF" w14:textId="77777777" w:rsidR="00084DF1" w:rsidRPr="0036384A" w:rsidRDefault="00084DF1" w:rsidP="00C31B9B">
            <w:pPr>
              <w:rPr>
                <w:b/>
                <w:iCs/>
                <w:sz w:val="28"/>
                <w:szCs w:val="28"/>
              </w:rPr>
            </w:pPr>
          </w:p>
        </w:tc>
      </w:tr>
      <w:tr w:rsidR="00084DF1" w:rsidRPr="0036384A" w14:paraId="0FCBDB73" w14:textId="77777777" w:rsidTr="0036384A">
        <w:tc>
          <w:tcPr>
            <w:tcW w:w="618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DC483C" w14:textId="77777777" w:rsidR="00084DF1" w:rsidRPr="0036384A" w:rsidRDefault="00084DF1" w:rsidP="00C31B9B">
            <w:pPr>
              <w:rPr>
                <w:iCs/>
                <w:sz w:val="16"/>
                <w:szCs w:val="16"/>
              </w:rPr>
            </w:pPr>
            <w:r w:rsidRPr="0036384A">
              <w:rPr>
                <w:iCs/>
                <w:sz w:val="16"/>
                <w:szCs w:val="16"/>
              </w:rPr>
              <w:t>jméno, příjm</w:t>
            </w:r>
            <w:r w:rsidR="00633A28" w:rsidRPr="0036384A">
              <w:rPr>
                <w:iCs/>
                <w:sz w:val="16"/>
                <w:szCs w:val="16"/>
              </w:rPr>
              <w:t>ení a titul</w:t>
            </w:r>
          </w:p>
        </w:tc>
      </w:tr>
      <w:tr w:rsidR="00084DF1" w:rsidRPr="0036384A" w14:paraId="337ED1AA" w14:textId="77777777" w:rsidTr="0036384A"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E805B" w14:textId="77777777" w:rsidR="00084DF1" w:rsidRPr="0036384A" w:rsidRDefault="00084DF1" w:rsidP="00C31B9B">
            <w:pPr>
              <w:rPr>
                <w:iCs/>
                <w:sz w:val="12"/>
                <w:szCs w:val="12"/>
              </w:rPr>
            </w:pPr>
          </w:p>
        </w:tc>
      </w:tr>
      <w:tr w:rsidR="00084DF1" w:rsidRPr="0036384A" w14:paraId="2624408D" w14:textId="77777777" w:rsidTr="0036384A">
        <w:tc>
          <w:tcPr>
            <w:tcW w:w="61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33E3FDA" w14:textId="77777777" w:rsidR="00084DF1" w:rsidRPr="0036384A" w:rsidRDefault="00084DF1" w:rsidP="00C31B9B">
            <w:pPr>
              <w:rPr>
                <w:iCs/>
                <w:sz w:val="28"/>
                <w:szCs w:val="28"/>
              </w:rPr>
            </w:pPr>
          </w:p>
        </w:tc>
      </w:tr>
      <w:tr w:rsidR="00084DF1" w:rsidRPr="0036384A" w14:paraId="71FBE48F" w14:textId="77777777" w:rsidTr="0036384A">
        <w:tc>
          <w:tcPr>
            <w:tcW w:w="618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CD1718" w14:textId="77777777" w:rsidR="00084DF1" w:rsidRPr="0036384A" w:rsidRDefault="00633A28" w:rsidP="00C31B9B">
            <w:pPr>
              <w:rPr>
                <w:iCs/>
                <w:sz w:val="16"/>
                <w:szCs w:val="16"/>
              </w:rPr>
            </w:pPr>
            <w:r w:rsidRPr="0036384A">
              <w:rPr>
                <w:iCs/>
                <w:sz w:val="16"/>
                <w:szCs w:val="16"/>
              </w:rPr>
              <w:t>datum a místo narození</w:t>
            </w:r>
          </w:p>
        </w:tc>
      </w:tr>
      <w:tr w:rsidR="00084DF1" w:rsidRPr="0036384A" w14:paraId="226D81A9" w14:textId="77777777" w:rsidTr="0036384A"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C30EA" w14:textId="77777777" w:rsidR="00084DF1" w:rsidRPr="0036384A" w:rsidRDefault="00084DF1" w:rsidP="00C31B9B">
            <w:pPr>
              <w:rPr>
                <w:iCs/>
                <w:sz w:val="12"/>
                <w:szCs w:val="12"/>
              </w:rPr>
            </w:pPr>
          </w:p>
        </w:tc>
      </w:tr>
      <w:tr w:rsidR="00084DF1" w:rsidRPr="0036384A" w14:paraId="4124599E" w14:textId="77777777" w:rsidTr="0036384A">
        <w:tc>
          <w:tcPr>
            <w:tcW w:w="61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E140583" w14:textId="77777777" w:rsidR="00084DF1" w:rsidRPr="0036384A" w:rsidRDefault="00084DF1" w:rsidP="00C31B9B">
            <w:pPr>
              <w:rPr>
                <w:iCs/>
                <w:sz w:val="28"/>
                <w:szCs w:val="28"/>
              </w:rPr>
            </w:pPr>
          </w:p>
        </w:tc>
      </w:tr>
      <w:tr w:rsidR="00084DF1" w:rsidRPr="0036384A" w14:paraId="443C91FF" w14:textId="77777777" w:rsidTr="0036384A">
        <w:tc>
          <w:tcPr>
            <w:tcW w:w="618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8ED2E0" w14:textId="77777777" w:rsidR="00084DF1" w:rsidRPr="0036384A" w:rsidRDefault="00633A28" w:rsidP="00C31B9B">
            <w:pPr>
              <w:rPr>
                <w:iCs/>
                <w:sz w:val="16"/>
                <w:szCs w:val="16"/>
              </w:rPr>
            </w:pPr>
            <w:r w:rsidRPr="0036384A">
              <w:rPr>
                <w:iCs/>
                <w:sz w:val="16"/>
                <w:szCs w:val="16"/>
              </w:rPr>
              <w:t>státní příslušnost</w:t>
            </w:r>
          </w:p>
        </w:tc>
      </w:tr>
      <w:tr w:rsidR="00084DF1" w:rsidRPr="0036384A" w14:paraId="0D0B0773" w14:textId="77777777" w:rsidTr="0036384A"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9CD6F" w14:textId="77777777" w:rsidR="00084DF1" w:rsidRPr="0036384A" w:rsidRDefault="00084DF1" w:rsidP="00C31B9B">
            <w:pPr>
              <w:rPr>
                <w:iCs/>
                <w:sz w:val="12"/>
                <w:szCs w:val="12"/>
              </w:rPr>
            </w:pPr>
          </w:p>
        </w:tc>
      </w:tr>
      <w:tr w:rsidR="00084DF1" w:rsidRPr="0036384A" w14:paraId="01E1FA2D" w14:textId="77777777" w:rsidTr="0036384A">
        <w:tc>
          <w:tcPr>
            <w:tcW w:w="61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B297E5F" w14:textId="77777777" w:rsidR="00084DF1" w:rsidRPr="0036384A" w:rsidRDefault="00084DF1" w:rsidP="00C31B9B">
            <w:pPr>
              <w:rPr>
                <w:iCs/>
                <w:sz w:val="28"/>
                <w:szCs w:val="28"/>
              </w:rPr>
            </w:pPr>
          </w:p>
        </w:tc>
      </w:tr>
      <w:tr w:rsidR="00084DF1" w:rsidRPr="0036384A" w14:paraId="2A7A81E5" w14:textId="77777777" w:rsidTr="0036384A">
        <w:tc>
          <w:tcPr>
            <w:tcW w:w="618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4746F8" w14:textId="77777777" w:rsidR="00084DF1" w:rsidRPr="0036384A" w:rsidRDefault="00633A28" w:rsidP="00C31B9B">
            <w:pPr>
              <w:rPr>
                <w:iCs/>
                <w:sz w:val="16"/>
                <w:szCs w:val="16"/>
              </w:rPr>
            </w:pPr>
            <w:r w:rsidRPr="0036384A">
              <w:rPr>
                <w:iCs/>
                <w:sz w:val="16"/>
                <w:szCs w:val="16"/>
              </w:rPr>
              <w:t>místo trvalého pobytu</w:t>
            </w:r>
          </w:p>
        </w:tc>
      </w:tr>
      <w:tr w:rsidR="00084DF1" w:rsidRPr="0036384A" w14:paraId="066F078A" w14:textId="77777777" w:rsidTr="0036384A"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60AF4" w14:textId="77777777" w:rsidR="00084DF1" w:rsidRPr="0036384A" w:rsidRDefault="00084DF1" w:rsidP="00C31B9B">
            <w:pPr>
              <w:rPr>
                <w:iCs/>
                <w:sz w:val="12"/>
                <w:szCs w:val="12"/>
              </w:rPr>
            </w:pPr>
          </w:p>
        </w:tc>
      </w:tr>
      <w:tr w:rsidR="00084DF1" w:rsidRPr="0036384A" w14:paraId="27D9DBAB" w14:textId="77777777" w:rsidTr="0036384A">
        <w:tc>
          <w:tcPr>
            <w:tcW w:w="61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C80E4E3" w14:textId="77777777" w:rsidR="00084DF1" w:rsidRPr="0036384A" w:rsidRDefault="00084DF1" w:rsidP="00C31B9B">
            <w:pPr>
              <w:rPr>
                <w:iCs/>
                <w:sz w:val="28"/>
                <w:szCs w:val="28"/>
              </w:rPr>
            </w:pPr>
          </w:p>
        </w:tc>
      </w:tr>
      <w:tr w:rsidR="00084DF1" w:rsidRPr="0036384A" w14:paraId="2E6E55A2" w14:textId="77777777" w:rsidTr="0036384A">
        <w:tc>
          <w:tcPr>
            <w:tcW w:w="618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CCE4B1" w14:textId="587C6F16" w:rsidR="00084DF1" w:rsidRPr="0036384A" w:rsidRDefault="00697C5E" w:rsidP="00C31B9B">
            <w:pPr>
              <w:rPr>
                <w:iCs/>
                <w:sz w:val="16"/>
                <w:szCs w:val="16"/>
              </w:rPr>
            </w:pPr>
            <w:r w:rsidRPr="00697C5E">
              <w:rPr>
                <w:iCs/>
                <w:sz w:val="16"/>
                <w:szCs w:val="16"/>
              </w:rPr>
              <w:t>druh a číslo dokladu prokazujícího totožnost a státní občanství a, je-li zájemcem cizinec, který není občanem členského státu Evropské unie nebo občanem státu, který je smluvním státem Evropského hospodářského prostoru, též číslo dokladu o povolení k trvalému pobytu</w:t>
            </w:r>
          </w:p>
        </w:tc>
      </w:tr>
    </w:tbl>
    <w:p w14:paraId="59D80117" w14:textId="77777777" w:rsidR="00084DF1" w:rsidRDefault="00084DF1" w:rsidP="00C31B9B">
      <w:pPr>
        <w:rPr>
          <w:iCs/>
        </w:rPr>
      </w:pPr>
    </w:p>
    <w:p w14:paraId="4EAEB602" w14:textId="77777777" w:rsidR="00084DF1" w:rsidRDefault="00084DF1" w:rsidP="00C31B9B">
      <w:pPr>
        <w:rPr>
          <w:iCs/>
        </w:rPr>
      </w:pPr>
    </w:p>
    <w:p w14:paraId="6F380A6F" w14:textId="77777777" w:rsidR="00063373" w:rsidRDefault="00063373" w:rsidP="00C31B9B">
      <w:pPr>
        <w:rPr>
          <w:iCs/>
        </w:rPr>
      </w:pPr>
    </w:p>
    <w:p w14:paraId="53F52C40" w14:textId="77777777" w:rsidR="00063373" w:rsidRDefault="00063373" w:rsidP="00C31B9B">
      <w:pPr>
        <w:rPr>
          <w:iCs/>
        </w:rPr>
      </w:pPr>
    </w:p>
    <w:p w14:paraId="7FAF6AB0" w14:textId="77777777" w:rsidR="00084DF1" w:rsidRDefault="00084DF1" w:rsidP="00C31B9B">
      <w:pPr>
        <w:rPr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420"/>
        <w:gridCol w:w="2880"/>
      </w:tblGrid>
      <w:tr w:rsidR="00BF55A1" w:rsidRPr="0036384A" w14:paraId="52428773" w14:textId="77777777" w:rsidTr="0036384A"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79CE12B" w14:textId="77777777" w:rsidR="00BF55A1" w:rsidRPr="0036384A" w:rsidRDefault="00BF55A1" w:rsidP="00F66146">
            <w:pPr>
              <w:rPr>
                <w:iCs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6F295" w14:textId="77777777" w:rsidR="00BF55A1" w:rsidRPr="0036384A" w:rsidRDefault="00BF55A1" w:rsidP="00F66146">
            <w:pPr>
              <w:rPr>
                <w:iCs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6450E4D" w14:textId="77777777" w:rsidR="00BF55A1" w:rsidRPr="0036384A" w:rsidRDefault="00BF55A1" w:rsidP="00F66146">
            <w:pPr>
              <w:rPr>
                <w:iCs/>
              </w:rPr>
            </w:pPr>
          </w:p>
        </w:tc>
      </w:tr>
      <w:tr w:rsidR="00BF55A1" w:rsidRPr="0036384A" w14:paraId="6341DEDE" w14:textId="77777777" w:rsidTr="0036384A">
        <w:tc>
          <w:tcPr>
            <w:tcW w:w="21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531AC5" w14:textId="77777777" w:rsidR="00BF55A1" w:rsidRPr="0036384A" w:rsidRDefault="00BF55A1" w:rsidP="0036384A">
            <w:pPr>
              <w:jc w:val="center"/>
              <w:rPr>
                <w:iCs/>
              </w:rPr>
            </w:pPr>
            <w:r w:rsidRPr="0036384A">
              <w:rPr>
                <w:iCs/>
              </w:rPr>
              <w:t>datum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6E928" w14:textId="77777777" w:rsidR="00BF55A1" w:rsidRPr="0036384A" w:rsidRDefault="00BF55A1" w:rsidP="0036384A">
            <w:pPr>
              <w:jc w:val="center"/>
              <w:rPr>
                <w:iCs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9B8B75" w14:textId="77777777" w:rsidR="00BF55A1" w:rsidRPr="0036384A" w:rsidRDefault="00BF55A1" w:rsidP="0036384A">
            <w:pPr>
              <w:jc w:val="center"/>
              <w:rPr>
                <w:iCs/>
              </w:rPr>
            </w:pPr>
            <w:r w:rsidRPr="0036384A">
              <w:rPr>
                <w:iCs/>
              </w:rPr>
              <w:t>podpis uchazeče</w:t>
            </w:r>
          </w:p>
        </w:tc>
      </w:tr>
    </w:tbl>
    <w:p w14:paraId="2D350BA1" w14:textId="77777777" w:rsidR="00F66146" w:rsidRDefault="00F66146" w:rsidP="00F66146">
      <w:pPr>
        <w:rPr>
          <w:iCs/>
        </w:rPr>
      </w:pPr>
    </w:p>
    <w:p w14:paraId="670BEC5D" w14:textId="77777777" w:rsidR="002B48B9" w:rsidRPr="002B48B9" w:rsidRDefault="002B48B9" w:rsidP="002B48B9"/>
    <w:p w14:paraId="4F77938F" w14:textId="77777777" w:rsidR="00C31B9B" w:rsidRPr="002B48B9" w:rsidRDefault="002B48B9" w:rsidP="002B48B9">
      <w:pPr>
        <w:tabs>
          <w:tab w:val="left" w:pos="3660"/>
        </w:tabs>
      </w:pPr>
      <w:r>
        <w:tab/>
      </w:r>
    </w:p>
    <w:sectPr w:rsidR="00C31B9B" w:rsidRPr="002B48B9" w:rsidSect="002D5C30">
      <w:footerReference w:type="default" r:id="rId7"/>
      <w:headerReference w:type="first" r:id="rId8"/>
      <w:footerReference w:type="first" r:id="rId9"/>
      <w:pgSz w:w="11906" w:h="16838" w:code="9"/>
      <w:pgMar w:top="1418" w:right="1134" w:bottom="1418" w:left="1134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4B199" w14:textId="77777777" w:rsidR="00003474" w:rsidRDefault="00003474">
      <w:r>
        <w:separator/>
      </w:r>
    </w:p>
  </w:endnote>
  <w:endnote w:type="continuationSeparator" w:id="0">
    <w:p w14:paraId="4913C472" w14:textId="77777777" w:rsidR="00003474" w:rsidRDefault="0000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EA49B" w14:textId="77777777" w:rsidR="009215FE" w:rsidRDefault="00547D95" w:rsidP="00F859DA">
    <w:pPr>
      <w:pStyle w:val="Zpat"/>
      <w:jc w:val="center"/>
    </w:pPr>
    <w:r w:rsidRPr="00547D95">
      <w:rPr>
        <w:rStyle w:val="slostrnky"/>
        <w:rFonts w:ascii="Garamond" w:hAnsi="Garamond"/>
        <w:color w:val="4D4D4D"/>
      </w:rPr>
      <w:fldChar w:fldCharType="begin"/>
    </w:r>
    <w:r w:rsidRPr="00547D95">
      <w:rPr>
        <w:rStyle w:val="slostrnky"/>
        <w:rFonts w:ascii="Garamond" w:hAnsi="Garamond"/>
        <w:color w:val="4D4D4D"/>
      </w:rPr>
      <w:instrText xml:space="preserve"> PAGE </w:instrText>
    </w:r>
    <w:r w:rsidRPr="00547D95">
      <w:rPr>
        <w:rStyle w:val="slostrnky"/>
        <w:rFonts w:ascii="Garamond" w:hAnsi="Garamond"/>
        <w:color w:val="4D4D4D"/>
      </w:rPr>
      <w:fldChar w:fldCharType="separate"/>
    </w:r>
    <w:r w:rsidR="000978FA">
      <w:rPr>
        <w:rStyle w:val="slostrnky"/>
        <w:rFonts w:ascii="Garamond" w:hAnsi="Garamond"/>
        <w:noProof/>
        <w:color w:val="4D4D4D"/>
      </w:rPr>
      <w:t>2</w:t>
    </w:r>
    <w:r w:rsidRPr="00547D95">
      <w:rPr>
        <w:rStyle w:val="slostrnky"/>
        <w:rFonts w:ascii="Garamond" w:hAnsi="Garamond"/>
        <w:color w:val="4D4D4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20B9B" w14:textId="77777777" w:rsidR="002B48B9" w:rsidRPr="002B48B9" w:rsidRDefault="002B48B9" w:rsidP="002B48B9">
    <w:pPr>
      <w:ind w:right="720"/>
      <w:jc w:val="both"/>
      <w:rPr>
        <w:color w:val="000000"/>
        <w:sz w:val="20"/>
      </w:rPr>
    </w:pPr>
    <w:r w:rsidRPr="002B48B9">
      <w:rPr>
        <w:b/>
        <w:bCs/>
        <w:color w:val="000000"/>
        <w:sz w:val="20"/>
      </w:rPr>
      <w:t>K přihlášce je nutno přiložit:</w:t>
    </w:r>
  </w:p>
  <w:p w14:paraId="7053E8BC" w14:textId="77777777" w:rsidR="002B48B9" w:rsidRDefault="002B48B9" w:rsidP="007B7E03">
    <w:pPr>
      <w:numPr>
        <w:ilvl w:val="0"/>
        <w:numId w:val="2"/>
      </w:numPr>
      <w:ind w:right="720"/>
      <w:jc w:val="both"/>
      <w:rPr>
        <w:color w:val="000000"/>
        <w:sz w:val="20"/>
      </w:rPr>
    </w:pPr>
    <w:r>
      <w:rPr>
        <w:color w:val="000000"/>
        <w:sz w:val="20"/>
      </w:rPr>
      <w:t>strukturovaný životopis</w:t>
    </w:r>
  </w:p>
  <w:p w14:paraId="5E1473AC" w14:textId="7DC48075" w:rsidR="002B48B9" w:rsidRPr="002B48B9" w:rsidRDefault="002B48B9" w:rsidP="007B7E03">
    <w:pPr>
      <w:numPr>
        <w:ilvl w:val="0"/>
        <w:numId w:val="2"/>
      </w:numPr>
      <w:ind w:right="282"/>
      <w:jc w:val="both"/>
      <w:rPr>
        <w:color w:val="000000"/>
        <w:sz w:val="20"/>
      </w:rPr>
    </w:pPr>
    <w:r>
      <w:rPr>
        <w:color w:val="000000"/>
        <w:sz w:val="20"/>
      </w:rPr>
      <w:t xml:space="preserve">osobní dotazník – vzor naleznete na stránkách </w:t>
    </w:r>
    <w:hyperlink r:id="rId1" w:history="1">
      <w:r w:rsidR="007B7E03" w:rsidRPr="007B7E03">
        <w:rPr>
          <w:rStyle w:val="Hypertextovodkaz"/>
          <w:sz w:val="20"/>
        </w:rPr>
        <w:t>Formuláře | Liberecký kraj</w:t>
      </w:r>
    </w:hyperlink>
  </w:p>
  <w:p w14:paraId="51A68598" w14:textId="1045FC27" w:rsidR="002B48B9" w:rsidRPr="00697C5E" w:rsidRDefault="002B48B9" w:rsidP="007B7E03">
    <w:pPr>
      <w:numPr>
        <w:ilvl w:val="0"/>
        <w:numId w:val="2"/>
      </w:numPr>
      <w:jc w:val="both"/>
      <w:rPr>
        <w:color w:val="000000"/>
        <w:sz w:val="20"/>
      </w:rPr>
    </w:pPr>
    <w:r w:rsidRPr="002B48B9">
      <w:rPr>
        <w:color w:val="000000"/>
        <w:sz w:val="20"/>
      </w:rPr>
      <w:t>výpis z evidence Rejstříku</w:t>
    </w:r>
    <w:r>
      <w:rPr>
        <w:color w:val="000000"/>
        <w:sz w:val="20"/>
      </w:rPr>
      <w:t xml:space="preserve"> trestů ne starší než 3 měsíce</w:t>
    </w:r>
    <w:r w:rsidRPr="002B48B9">
      <w:rPr>
        <w:color w:val="000000"/>
        <w:sz w:val="20"/>
      </w:rPr>
      <w:t xml:space="preserve"> </w:t>
    </w:r>
    <w:r w:rsidR="00697C5E" w:rsidRPr="00697C5E">
      <w:rPr>
        <w:color w:val="000000"/>
        <w:sz w:val="20"/>
      </w:rPr>
      <w:t>(lze nahradit čestným prohlášením o bezúhonnosti)</w:t>
    </w:r>
    <w:r w:rsidR="00697C5E">
      <w:rPr>
        <w:color w:val="000000"/>
        <w:sz w:val="20"/>
      </w:rPr>
      <w:t xml:space="preserve">, </w:t>
    </w:r>
    <w:r w:rsidR="007B7E03">
      <w:rPr>
        <w:color w:val="000000"/>
        <w:sz w:val="20"/>
      </w:rPr>
      <w:br/>
    </w:r>
    <w:r w:rsidR="00697C5E" w:rsidRPr="00697C5E">
      <w:rPr>
        <w:color w:val="000000"/>
        <w:sz w:val="20"/>
      </w:rPr>
      <w:t>u cizinců též obdobný doklad osvědčující bezúhonnost vydaný domovským státem ne starší než 3 měsíce; pokud takový doklad domovský stát nevydává, doloží se bezúhonnost čestným prohlášením</w:t>
    </w:r>
  </w:p>
  <w:p w14:paraId="7C5FF893" w14:textId="0A0B7A41" w:rsidR="002B48B9" w:rsidRPr="002B48B9" w:rsidRDefault="002B48B9" w:rsidP="007B7E03">
    <w:pPr>
      <w:numPr>
        <w:ilvl w:val="0"/>
        <w:numId w:val="2"/>
      </w:numPr>
      <w:ind w:right="720"/>
      <w:jc w:val="both"/>
      <w:rPr>
        <w:color w:val="000000"/>
        <w:sz w:val="20"/>
      </w:rPr>
    </w:pPr>
    <w:r w:rsidRPr="002B48B9">
      <w:rPr>
        <w:color w:val="000000"/>
        <w:sz w:val="20"/>
      </w:rPr>
      <w:t xml:space="preserve">kopii dokladu </w:t>
    </w:r>
    <w:r>
      <w:rPr>
        <w:color w:val="000000"/>
        <w:sz w:val="20"/>
      </w:rPr>
      <w:t>o nejvyšším dosaženém vzdělání</w:t>
    </w:r>
  </w:p>
  <w:p w14:paraId="08D00FE0" w14:textId="7F3F0F5A" w:rsidR="002B48B9" w:rsidRPr="002B48B9" w:rsidRDefault="002B48B9" w:rsidP="007B7E03">
    <w:pPr>
      <w:ind w:right="-1"/>
      <w:jc w:val="both"/>
      <w:rPr>
        <w:color w:val="000000"/>
        <w:sz w:val="20"/>
      </w:rPr>
    </w:pPr>
    <w:r w:rsidRPr="002B48B9">
      <w:rPr>
        <w:b/>
        <w:bCs/>
        <w:color w:val="000000"/>
        <w:sz w:val="20"/>
      </w:rPr>
      <w:t xml:space="preserve">V případě, že se hlásíte na obsazení </w:t>
    </w:r>
    <w:r w:rsidR="00A84475">
      <w:rPr>
        <w:b/>
        <w:bCs/>
        <w:color w:val="000000"/>
        <w:sz w:val="20"/>
      </w:rPr>
      <w:t>místa</w:t>
    </w:r>
    <w:r w:rsidRPr="002B48B9">
      <w:rPr>
        <w:b/>
        <w:bCs/>
        <w:color w:val="000000"/>
        <w:sz w:val="20"/>
      </w:rPr>
      <w:t xml:space="preserve"> vedoucího úředníka</w:t>
    </w:r>
    <w:r>
      <w:rPr>
        <w:b/>
        <w:bCs/>
        <w:color w:val="000000"/>
        <w:sz w:val="20"/>
      </w:rPr>
      <w:t>,</w:t>
    </w:r>
    <w:r w:rsidRPr="002B48B9">
      <w:rPr>
        <w:b/>
        <w:bCs/>
        <w:color w:val="000000"/>
        <w:sz w:val="20"/>
      </w:rPr>
      <w:t xml:space="preserve"> je třeba navíc přiložit</w:t>
    </w:r>
    <w:r w:rsidR="00F17881">
      <w:rPr>
        <w:b/>
        <w:bCs/>
        <w:color w:val="000000"/>
        <w:sz w:val="20"/>
      </w:rPr>
      <w:t xml:space="preserve"> </w:t>
    </w:r>
    <w:r w:rsidR="00F17881" w:rsidRPr="005949E8">
      <w:rPr>
        <w:sz w:val="16"/>
      </w:rPr>
      <w:t xml:space="preserve">(neprokazují osoby narozené po </w:t>
    </w:r>
    <w:r w:rsidR="007B7E03">
      <w:rPr>
        <w:sz w:val="16"/>
      </w:rPr>
      <w:br/>
    </w:r>
    <w:r w:rsidR="00F17881" w:rsidRPr="005949E8">
      <w:rPr>
        <w:sz w:val="16"/>
      </w:rPr>
      <w:t>1. prosinci 1971)</w:t>
    </w:r>
    <w:r w:rsidRPr="002B48B9">
      <w:rPr>
        <w:b/>
        <w:bCs/>
        <w:color w:val="000000"/>
        <w:sz w:val="20"/>
      </w:rPr>
      <w:t>:</w:t>
    </w:r>
  </w:p>
  <w:p w14:paraId="30FDAA37" w14:textId="77777777" w:rsidR="002B48B9" w:rsidRPr="002B48B9" w:rsidRDefault="002B48B9" w:rsidP="007B7E03">
    <w:pPr>
      <w:numPr>
        <w:ilvl w:val="0"/>
        <w:numId w:val="3"/>
      </w:numPr>
      <w:ind w:right="-1"/>
      <w:jc w:val="both"/>
      <w:rPr>
        <w:b/>
        <w:bCs/>
        <w:sz w:val="20"/>
      </w:rPr>
    </w:pPr>
    <w:r w:rsidRPr="002B48B9">
      <w:rPr>
        <w:color w:val="000000"/>
        <w:sz w:val="20"/>
      </w:rPr>
      <w:t>lustrační osvědčení</w:t>
    </w:r>
  </w:p>
  <w:p w14:paraId="0E77CF68" w14:textId="0DF733D0" w:rsidR="002B48B9" w:rsidRPr="005949E8" w:rsidRDefault="005949E8" w:rsidP="007B7E03">
    <w:pPr>
      <w:numPr>
        <w:ilvl w:val="0"/>
        <w:numId w:val="3"/>
      </w:numPr>
      <w:ind w:right="-1"/>
      <w:jc w:val="both"/>
      <w:rPr>
        <w:b/>
        <w:bCs/>
        <w:sz w:val="20"/>
      </w:rPr>
    </w:pPr>
    <w:r w:rsidRPr="005949E8">
      <w:rPr>
        <w:color w:val="000000"/>
        <w:sz w:val="20"/>
      </w:rPr>
      <w:t>čestné prohlášení podle § 4 zákona č. 451/1991 Sb., kterým se stanoví některé další předpoklady pro výkon některých funkcí ve státních orgánech a organizacích České a Slovenské Federativní Republiky, České republiky a Slovenské republik</w:t>
    </w:r>
    <w:r>
      <w:rPr>
        <w:color w:val="000000"/>
        <w:sz w:val="20"/>
      </w:rPr>
      <w:t>y, ve znění pozdějších předpisů</w:t>
    </w:r>
    <w:r w:rsidR="002B48B9">
      <w:rPr>
        <w:color w:val="000000"/>
        <w:sz w:val="20"/>
      </w:rPr>
      <w:t xml:space="preserve"> – vzor četného prohlášení naleznete na stránkách </w:t>
    </w:r>
    <w:r w:rsidR="007B7E03">
      <w:rPr>
        <w:color w:val="000000"/>
        <w:sz w:val="20"/>
      </w:rPr>
      <w:br/>
    </w:r>
    <w:hyperlink r:id="rId2" w:history="1">
      <w:r w:rsidR="007B7E03" w:rsidRPr="007B7E03">
        <w:rPr>
          <w:rStyle w:val="Hypertextovodkaz"/>
          <w:sz w:val="20"/>
        </w:rPr>
        <w:t>Formuláře | Liberecký kraj</w:t>
      </w:r>
    </w:hyperlink>
    <w:r w:rsidR="002B48B9">
      <w:rPr>
        <w:color w:val="00000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C8729" w14:textId="77777777" w:rsidR="00003474" w:rsidRDefault="00003474">
      <w:r>
        <w:separator/>
      </w:r>
    </w:p>
  </w:footnote>
  <w:footnote w:type="continuationSeparator" w:id="0">
    <w:p w14:paraId="6C8840F4" w14:textId="77777777" w:rsidR="00003474" w:rsidRDefault="00003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FC681" w14:textId="3F5DC524" w:rsidR="00C92018" w:rsidRPr="00C92018" w:rsidRDefault="007B7E03" w:rsidP="00C92018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1C5C72">
      <w:rPr>
        <w:noProof/>
      </w:rPr>
      <w:drawing>
        <wp:inline distT="0" distB="0" distL="0" distR="0" wp14:anchorId="56570084" wp14:editId="7B8F3128">
          <wp:extent cx="2695575" cy="733425"/>
          <wp:effectExtent l="0" t="0" r="0" b="0"/>
          <wp:docPr id="1" name="Obrázek 1" descr="C:\Users\rihovae\AppData\Local\Microsoft\Windows\INetCache\Content.Outlook\BS4DXX7G\LK Regional Office2 Cool Gray 11 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rihovae\AppData\Local\Microsoft\Windows\INetCache\Content.Outlook\BS4DXX7G\LK Regional Office2 Cool Gray 11 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0F2D90" w14:textId="77777777" w:rsidR="00547D95" w:rsidRPr="00C92018" w:rsidRDefault="00547D95" w:rsidP="00C920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B489B"/>
    <w:multiLevelType w:val="hybridMultilevel"/>
    <w:tmpl w:val="51A21E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F6E6D"/>
    <w:multiLevelType w:val="hybridMultilevel"/>
    <w:tmpl w:val="1B981BF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E5F76"/>
    <w:multiLevelType w:val="hybridMultilevel"/>
    <w:tmpl w:val="A9CA38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0213405">
    <w:abstractNumId w:val="2"/>
  </w:num>
  <w:num w:numId="2" w16cid:durableId="1985503350">
    <w:abstractNumId w:val="1"/>
  </w:num>
  <w:num w:numId="3" w16cid:durableId="129154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E9"/>
    <w:rsid w:val="00003474"/>
    <w:rsid w:val="00022FD5"/>
    <w:rsid w:val="00026F3A"/>
    <w:rsid w:val="00057A08"/>
    <w:rsid w:val="00063373"/>
    <w:rsid w:val="000718F9"/>
    <w:rsid w:val="00084DF1"/>
    <w:rsid w:val="00092FAA"/>
    <w:rsid w:val="00094420"/>
    <w:rsid w:val="00095D5F"/>
    <w:rsid w:val="000978FA"/>
    <w:rsid w:val="000A3EE2"/>
    <w:rsid w:val="000B4F3A"/>
    <w:rsid w:val="000B5735"/>
    <w:rsid w:val="000C23E4"/>
    <w:rsid w:val="000C778A"/>
    <w:rsid w:val="000D1E77"/>
    <w:rsid w:val="000D34A4"/>
    <w:rsid w:val="000D4ACC"/>
    <w:rsid w:val="000D6914"/>
    <w:rsid w:val="000F02D5"/>
    <w:rsid w:val="000F2618"/>
    <w:rsid w:val="000F7FE0"/>
    <w:rsid w:val="00101424"/>
    <w:rsid w:val="00106F09"/>
    <w:rsid w:val="00116254"/>
    <w:rsid w:val="001177A4"/>
    <w:rsid w:val="00121AF2"/>
    <w:rsid w:val="001314B7"/>
    <w:rsid w:val="00134B23"/>
    <w:rsid w:val="00142F98"/>
    <w:rsid w:val="00144AE3"/>
    <w:rsid w:val="001502E1"/>
    <w:rsid w:val="00155574"/>
    <w:rsid w:val="001669FC"/>
    <w:rsid w:val="00167F55"/>
    <w:rsid w:val="00171785"/>
    <w:rsid w:val="001718C5"/>
    <w:rsid w:val="001744ED"/>
    <w:rsid w:val="001759C2"/>
    <w:rsid w:val="001802A4"/>
    <w:rsid w:val="00186C07"/>
    <w:rsid w:val="00192D91"/>
    <w:rsid w:val="001A3835"/>
    <w:rsid w:val="001B1548"/>
    <w:rsid w:val="001B38D7"/>
    <w:rsid w:val="001C57FA"/>
    <w:rsid w:val="001C6BDB"/>
    <w:rsid w:val="001D6691"/>
    <w:rsid w:val="001F45FF"/>
    <w:rsid w:val="001F7FDF"/>
    <w:rsid w:val="002011C4"/>
    <w:rsid w:val="00213F96"/>
    <w:rsid w:val="0021646D"/>
    <w:rsid w:val="00220A60"/>
    <w:rsid w:val="00227046"/>
    <w:rsid w:val="00236F49"/>
    <w:rsid w:val="00246633"/>
    <w:rsid w:val="00247AD6"/>
    <w:rsid w:val="00250A7A"/>
    <w:rsid w:val="00252240"/>
    <w:rsid w:val="002525CB"/>
    <w:rsid w:val="00273F4A"/>
    <w:rsid w:val="00275A5F"/>
    <w:rsid w:val="00277058"/>
    <w:rsid w:val="0028419C"/>
    <w:rsid w:val="0029073C"/>
    <w:rsid w:val="002909E3"/>
    <w:rsid w:val="002A4CC7"/>
    <w:rsid w:val="002A5112"/>
    <w:rsid w:val="002B48B9"/>
    <w:rsid w:val="002C1139"/>
    <w:rsid w:val="002C2098"/>
    <w:rsid w:val="002C20B1"/>
    <w:rsid w:val="002C221B"/>
    <w:rsid w:val="002C6A65"/>
    <w:rsid w:val="002D54A7"/>
    <w:rsid w:val="002D5C30"/>
    <w:rsid w:val="002E1DD1"/>
    <w:rsid w:val="002E374C"/>
    <w:rsid w:val="002E6844"/>
    <w:rsid w:val="002F0AA9"/>
    <w:rsid w:val="002F0B34"/>
    <w:rsid w:val="002F1108"/>
    <w:rsid w:val="002F610A"/>
    <w:rsid w:val="00301D50"/>
    <w:rsid w:val="0030220E"/>
    <w:rsid w:val="00302E6B"/>
    <w:rsid w:val="0030687B"/>
    <w:rsid w:val="00313287"/>
    <w:rsid w:val="00320212"/>
    <w:rsid w:val="00322DD7"/>
    <w:rsid w:val="0034161C"/>
    <w:rsid w:val="00342C4D"/>
    <w:rsid w:val="00363400"/>
    <w:rsid w:val="0036384A"/>
    <w:rsid w:val="00366BC5"/>
    <w:rsid w:val="00371542"/>
    <w:rsid w:val="003749C8"/>
    <w:rsid w:val="003752D6"/>
    <w:rsid w:val="003768BB"/>
    <w:rsid w:val="00384FC8"/>
    <w:rsid w:val="0039061B"/>
    <w:rsid w:val="00392A4B"/>
    <w:rsid w:val="003961DB"/>
    <w:rsid w:val="003A281B"/>
    <w:rsid w:val="003A593B"/>
    <w:rsid w:val="003A5ABF"/>
    <w:rsid w:val="003B25BB"/>
    <w:rsid w:val="003C4218"/>
    <w:rsid w:val="003C462F"/>
    <w:rsid w:val="003C4FAD"/>
    <w:rsid w:val="003C6B76"/>
    <w:rsid w:val="003D0DA2"/>
    <w:rsid w:val="003D23E5"/>
    <w:rsid w:val="003D2B86"/>
    <w:rsid w:val="003D5651"/>
    <w:rsid w:val="003D6624"/>
    <w:rsid w:val="003E0810"/>
    <w:rsid w:val="003E194B"/>
    <w:rsid w:val="003E276D"/>
    <w:rsid w:val="003E6A21"/>
    <w:rsid w:val="003F72E2"/>
    <w:rsid w:val="003F78E1"/>
    <w:rsid w:val="00402106"/>
    <w:rsid w:val="0042499C"/>
    <w:rsid w:val="00425C8A"/>
    <w:rsid w:val="0043664B"/>
    <w:rsid w:val="00442464"/>
    <w:rsid w:val="0044578D"/>
    <w:rsid w:val="004525E5"/>
    <w:rsid w:val="004562F3"/>
    <w:rsid w:val="00460036"/>
    <w:rsid w:val="0046139B"/>
    <w:rsid w:val="004713E6"/>
    <w:rsid w:val="004714AA"/>
    <w:rsid w:val="00472920"/>
    <w:rsid w:val="004747C6"/>
    <w:rsid w:val="0048234B"/>
    <w:rsid w:val="004835DC"/>
    <w:rsid w:val="00492124"/>
    <w:rsid w:val="00497F07"/>
    <w:rsid w:val="004A2C77"/>
    <w:rsid w:val="004A597A"/>
    <w:rsid w:val="004A5FD2"/>
    <w:rsid w:val="004B08A7"/>
    <w:rsid w:val="004B21E1"/>
    <w:rsid w:val="004C4514"/>
    <w:rsid w:val="004E1905"/>
    <w:rsid w:val="004E5DB7"/>
    <w:rsid w:val="004F2F1B"/>
    <w:rsid w:val="0050231E"/>
    <w:rsid w:val="00505018"/>
    <w:rsid w:val="00505E24"/>
    <w:rsid w:val="00506A05"/>
    <w:rsid w:val="00506D0B"/>
    <w:rsid w:val="00507404"/>
    <w:rsid w:val="00516DE7"/>
    <w:rsid w:val="00527935"/>
    <w:rsid w:val="00547D95"/>
    <w:rsid w:val="00563883"/>
    <w:rsid w:val="00565DE3"/>
    <w:rsid w:val="0057494B"/>
    <w:rsid w:val="00581F20"/>
    <w:rsid w:val="00582F46"/>
    <w:rsid w:val="005949E8"/>
    <w:rsid w:val="00597FAE"/>
    <w:rsid w:val="005A0C6F"/>
    <w:rsid w:val="005A3AE0"/>
    <w:rsid w:val="005A497A"/>
    <w:rsid w:val="005A5984"/>
    <w:rsid w:val="005A78FA"/>
    <w:rsid w:val="005C42C2"/>
    <w:rsid w:val="005D5D46"/>
    <w:rsid w:val="005E2145"/>
    <w:rsid w:val="00606688"/>
    <w:rsid w:val="00613C38"/>
    <w:rsid w:val="0061525F"/>
    <w:rsid w:val="006242B9"/>
    <w:rsid w:val="00630D69"/>
    <w:rsid w:val="00632CCC"/>
    <w:rsid w:val="00633A28"/>
    <w:rsid w:val="006363F6"/>
    <w:rsid w:val="0064198C"/>
    <w:rsid w:val="006428C8"/>
    <w:rsid w:val="00653A6E"/>
    <w:rsid w:val="0066088C"/>
    <w:rsid w:val="006636AD"/>
    <w:rsid w:val="00671F8E"/>
    <w:rsid w:val="00673982"/>
    <w:rsid w:val="006863EE"/>
    <w:rsid w:val="00687C3D"/>
    <w:rsid w:val="0069017D"/>
    <w:rsid w:val="006977F3"/>
    <w:rsid w:val="00697C5E"/>
    <w:rsid w:val="006A6B74"/>
    <w:rsid w:val="006B4590"/>
    <w:rsid w:val="006B6D08"/>
    <w:rsid w:val="006C0426"/>
    <w:rsid w:val="006C587E"/>
    <w:rsid w:val="006D3814"/>
    <w:rsid w:val="006D48AE"/>
    <w:rsid w:val="006E4333"/>
    <w:rsid w:val="006E6714"/>
    <w:rsid w:val="006F1360"/>
    <w:rsid w:val="0070287A"/>
    <w:rsid w:val="007073D5"/>
    <w:rsid w:val="0071161A"/>
    <w:rsid w:val="00714378"/>
    <w:rsid w:val="007144B0"/>
    <w:rsid w:val="007163C8"/>
    <w:rsid w:val="007225DF"/>
    <w:rsid w:val="00723283"/>
    <w:rsid w:val="007241FC"/>
    <w:rsid w:val="0072560C"/>
    <w:rsid w:val="0073246E"/>
    <w:rsid w:val="00740470"/>
    <w:rsid w:val="00747829"/>
    <w:rsid w:val="00747AD0"/>
    <w:rsid w:val="00753C6B"/>
    <w:rsid w:val="007A1ECC"/>
    <w:rsid w:val="007A7883"/>
    <w:rsid w:val="007B417A"/>
    <w:rsid w:val="007B7E03"/>
    <w:rsid w:val="007C1CBB"/>
    <w:rsid w:val="007D52BB"/>
    <w:rsid w:val="007D5605"/>
    <w:rsid w:val="007E1A17"/>
    <w:rsid w:val="007E1F2D"/>
    <w:rsid w:val="007E5287"/>
    <w:rsid w:val="007E5B35"/>
    <w:rsid w:val="0080246F"/>
    <w:rsid w:val="00803063"/>
    <w:rsid w:val="00804455"/>
    <w:rsid w:val="00805B9D"/>
    <w:rsid w:val="008142A8"/>
    <w:rsid w:val="00821A99"/>
    <w:rsid w:val="008230CC"/>
    <w:rsid w:val="00825345"/>
    <w:rsid w:val="00825D6D"/>
    <w:rsid w:val="008372D3"/>
    <w:rsid w:val="00841D15"/>
    <w:rsid w:val="00857CBD"/>
    <w:rsid w:val="008756E8"/>
    <w:rsid w:val="008810CB"/>
    <w:rsid w:val="008865B0"/>
    <w:rsid w:val="008927BD"/>
    <w:rsid w:val="00892AF6"/>
    <w:rsid w:val="008947FC"/>
    <w:rsid w:val="008A74C0"/>
    <w:rsid w:val="008B1E6B"/>
    <w:rsid w:val="008B4E88"/>
    <w:rsid w:val="008C31BA"/>
    <w:rsid w:val="008C5A4D"/>
    <w:rsid w:val="008C7B93"/>
    <w:rsid w:val="008D65AF"/>
    <w:rsid w:val="008E01A8"/>
    <w:rsid w:val="008E4E56"/>
    <w:rsid w:val="008E51F9"/>
    <w:rsid w:val="008E7447"/>
    <w:rsid w:val="008F54AF"/>
    <w:rsid w:val="008F62C2"/>
    <w:rsid w:val="008F7490"/>
    <w:rsid w:val="00904E68"/>
    <w:rsid w:val="00914155"/>
    <w:rsid w:val="009215FE"/>
    <w:rsid w:val="00924E5F"/>
    <w:rsid w:val="0095432C"/>
    <w:rsid w:val="00954D18"/>
    <w:rsid w:val="00963B8E"/>
    <w:rsid w:val="00965423"/>
    <w:rsid w:val="00976A65"/>
    <w:rsid w:val="009850C8"/>
    <w:rsid w:val="009B0E2D"/>
    <w:rsid w:val="009B15E5"/>
    <w:rsid w:val="009B7698"/>
    <w:rsid w:val="009C477C"/>
    <w:rsid w:val="009D29CA"/>
    <w:rsid w:val="009D58D7"/>
    <w:rsid w:val="009D6ECF"/>
    <w:rsid w:val="00A067E3"/>
    <w:rsid w:val="00A07F5C"/>
    <w:rsid w:val="00A11A74"/>
    <w:rsid w:val="00A15B4D"/>
    <w:rsid w:val="00A24169"/>
    <w:rsid w:val="00A266FE"/>
    <w:rsid w:val="00A36347"/>
    <w:rsid w:val="00A37CE2"/>
    <w:rsid w:val="00A42ABF"/>
    <w:rsid w:val="00A43CD9"/>
    <w:rsid w:val="00A44FA0"/>
    <w:rsid w:val="00A50986"/>
    <w:rsid w:val="00A51352"/>
    <w:rsid w:val="00A51E55"/>
    <w:rsid w:val="00A52911"/>
    <w:rsid w:val="00A6102D"/>
    <w:rsid w:val="00A61D84"/>
    <w:rsid w:val="00A70510"/>
    <w:rsid w:val="00A72B10"/>
    <w:rsid w:val="00A8095F"/>
    <w:rsid w:val="00A81B2E"/>
    <w:rsid w:val="00A84475"/>
    <w:rsid w:val="00A91277"/>
    <w:rsid w:val="00AA27CA"/>
    <w:rsid w:val="00AB541E"/>
    <w:rsid w:val="00AC2E76"/>
    <w:rsid w:val="00AC6FAE"/>
    <w:rsid w:val="00AF3AA1"/>
    <w:rsid w:val="00AF43E8"/>
    <w:rsid w:val="00B06D3F"/>
    <w:rsid w:val="00B1119D"/>
    <w:rsid w:val="00B22F07"/>
    <w:rsid w:val="00B23ACA"/>
    <w:rsid w:val="00B24819"/>
    <w:rsid w:val="00B33050"/>
    <w:rsid w:val="00B33AE9"/>
    <w:rsid w:val="00B34505"/>
    <w:rsid w:val="00B36BDF"/>
    <w:rsid w:val="00B42A44"/>
    <w:rsid w:val="00B4388C"/>
    <w:rsid w:val="00B43A46"/>
    <w:rsid w:val="00B54E58"/>
    <w:rsid w:val="00B568FB"/>
    <w:rsid w:val="00B60011"/>
    <w:rsid w:val="00B96094"/>
    <w:rsid w:val="00BA0355"/>
    <w:rsid w:val="00BA7B6F"/>
    <w:rsid w:val="00BB01B6"/>
    <w:rsid w:val="00BB1AB8"/>
    <w:rsid w:val="00BD2BD0"/>
    <w:rsid w:val="00BD345D"/>
    <w:rsid w:val="00BD5D47"/>
    <w:rsid w:val="00BE0ED7"/>
    <w:rsid w:val="00BE28F9"/>
    <w:rsid w:val="00BE5C35"/>
    <w:rsid w:val="00BF0E82"/>
    <w:rsid w:val="00BF55A1"/>
    <w:rsid w:val="00C05DC7"/>
    <w:rsid w:val="00C0668E"/>
    <w:rsid w:val="00C06E14"/>
    <w:rsid w:val="00C06F8B"/>
    <w:rsid w:val="00C12211"/>
    <w:rsid w:val="00C141D7"/>
    <w:rsid w:val="00C204AF"/>
    <w:rsid w:val="00C20FD4"/>
    <w:rsid w:val="00C22D59"/>
    <w:rsid w:val="00C31B9B"/>
    <w:rsid w:val="00C32266"/>
    <w:rsid w:val="00C348E9"/>
    <w:rsid w:val="00C34927"/>
    <w:rsid w:val="00C3703C"/>
    <w:rsid w:val="00C40AA2"/>
    <w:rsid w:val="00C436E4"/>
    <w:rsid w:val="00C45F55"/>
    <w:rsid w:val="00C51B85"/>
    <w:rsid w:val="00C535CC"/>
    <w:rsid w:val="00C6370A"/>
    <w:rsid w:val="00C65937"/>
    <w:rsid w:val="00C65A70"/>
    <w:rsid w:val="00C80A6C"/>
    <w:rsid w:val="00C839C2"/>
    <w:rsid w:val="00C84292"/>
    <w:rsid w:val="00C901C3"/>
    <w:rsid w:val="00C91A67"/>
    <w:rsid w:val="00C92018"/>
    <w:rsid w:val="00CA6B5D"/>
    <w:rsid w:val="00CB1597"/>
    <w:rsid w:val="00CC20E6"/>
    <w:rsid w:val="00CC3782"/>
    <w:rsid w:val="00CC561F"/>
    <w:rsid w:val="00CC5B60"/>
    <w:rsid w:val="00CD0DCE"/>
    <w:rsid w:val="00CD2DFB"/>
    <w:rsid w:val="00CE0BEB"/>
    <w:rsid w:val="00CF6550"/>
    <w:rsid w:val="00D14CFD"/>
    <w:rsid w:val="00D2404B"/>
    <w:rsid w:val="00D244E6"/>
    <w:rsid w:val="00D24B94"/>
    <w:rsid w:val="00D2730B"/>
    <w:rsid w:val="00D325C9"/>
    <w:rsid w:val="00D346C3"/>
    <w:rsid w:val="00D47842"/>
    <w:rsid w:val="00D47C55"/>
    <w:rsid w:val="00D63E6D"/>
    <w:rsid w:val="00D66A80"/>
    <w:rsid w:val="00D768B4"/>
    <w:rsid w:val="00D90C21"/>
    <w:rsid w:val="00D92309"/>
    <w:rsid w:val="00DA1FB3"/>
    <w:rsid w:val="00DB23A1"/>
    <w:rsid w:val="00DB456D"/>
    <w:rsid w:val="00DC2389"/>
    <w:rsid w:val="00DC6291"/>
    <w:rsid w:val="00DD18CB"/>
    <w:rsid w:val="00DD1E7A"/>
    <w:rsid w:val="00E0451C"/>
    <w:rsid w:val="00E12136"/>
    <w:rsid w:val="00E23337"/>
    <w:rsid w:val="00E23C82"/>
    <w:rsid w:val="00E26600"/>
    <w:rsid w:val="00E27C6E"/>
    <w:rsid w:val="00E31D57"/>
    <w:rsid w:val="00E322AF"/>
    <w:rsid w:val="00E345B9"/>
    <w:rsid w:val="00E35992"/>
    <w:rsid w:val="00E35BE4"/>
    <w:rsid w:val="00E40990"/>
    <w:rsid w:val="00E40B79"/>
    <w:rsid w:val="00E421F5"/>
    <w:rsid w:val="00E43C17"/>
    <w:rsid w:val="00E449EF"/>
    <w:rsid w:val="00E468BC"/>
    <w:rsid w:val="00E473EC"/>
    <w:rsid w:val="00E57CB2"/>
    <w:rsid w:val="00E64909"/>
    <w:rsid w:val="00E6509B"/>
    <w:rsid w:val="00E65BA9"/>
    <w:rsid w:val="00E71DCD"/>
    <w:rsid w:val="00E7297B"/>
    <w:rsid w:val="00E74505"/>
    <w:rsid w:val="00E820C6"/>
    <w:rsid w:val="00E86F65"/>
    <w:rsid w:val="00E91955"/>
    <w:rsid w:val="00E92117"/>
    <w:rsid w:val="00E9394D"/>
    <w:rsid w:val="00E93A6F"/>
    <w:rsid w:val="00E94523"/>
    <w:rsid w:val="00EB34BA"/>
    <w:rsid w:val="00EB66C2"/>
    <w:rsid w:val="00EB6E71"/>
    <w:rsid w:val="00EC1AB5"/>
    <w:rsid w:val="00EC6ED8"/>
    <w:rsid w:val="00ED64C3"/>
    <w:rsid w:val="00ED6781"/>
    <w:rsid w:val="00EE2035"/>
    <w:rsid w:val="00EF066B"/>
    <w:rsid w:val="00EF18B3"/>
    <w:rsid w:val="00EF55FB"/>
    <w:rsid w:val="00F1449F"/>
    <w:rsid w:val="00F17881"/>
    <w:rsid w:val="00F23DD1"/>
    <w:rsid w:val="00F355D5"/>
    <w:rsid w:val="00F5002E"/>
    <w:rsid w:val="00F53368"/>
    <w:rsid w:val="00F53A42"/>
    <w:rsid w:val="00F54523"/>
    <w:rsid w:val="00F6555C"/>
    <w:rsid w:val="00F66146"/>
    <w:rsid w:val="00F740AC"/>
    <w:rsid w:val="00F743D5"/>
    <w:rsid w:val="00F846A3"/>
    <w:rsid w:val="00F859DA"/>
    <w:rsid w:val="00F92030"/>
    <w:rsid w:val="00F951E5"/>
    <w:rsid w:val="00FA610D"/>
    <w:rsid w:val="00FB013F"/>
    <w:rsid w:val="00FB04C3"/>
    <w:rsid w:val="00FC09A7"/>
    <w:rsid w:val="00FD2550"/>
    <w:rsid w:val="00FE7986"/>
    <w:rsid w:val="00FF0597"/>
    <w:rsid w:val="00FF448F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7F604B"/>
  <w15:chartTrackingRefBased/>
  <w15:docId w15:val="{17AADFBE-6E94-4BAB-8F01-5ADF9076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15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802A4"/>
    <w:rPr>
      <w:color w:val="0000FF"/>
      <w:u w:val="single"/>
    </w:rPr>
  </w:style>
  <w:style w:type="paragraph" w:styleId="Nzev">
    <w:name w:val="Title"/>
    <w:basedOn w:val="Normln"/>
    <w:qFormat/>
    <w:rsid w:val="00740470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E7297B"/>
    <w:rPr>
      <w:rFonts w:ascii="Tahoma" w:hAnsi="Tahoma" w:cs="Tahoma"/>
      <w:sz w:val="16"/>
      <w:szCs w:val="16"/>
    </w:rPr>
  </w:style>
  <w:style w:type="character" w:styleId="Znakapoznpodarou">
    <w:name w:val="footnote reference"/>
    <w:semiHidden/>
    <w:rsid w:val="005949E8"/>
    <w:rPr>
      <w:vertAlign w:val="superscript"/>
    </w:rPr>
  </w:style>
  <w:style w:type="character" w:styleId="Odkaznakoment">
    <w:name w:val="annotation reference"/>
    <w:semiHidden/>
    <w:rsid w:val="004714AA"/>
    <w:rPr>
      <w:sz w:val="16"/>
      <w:szCs w:val="16"/>
    </w:rPr>
  </w:style>
  <w:style w:type="paragraph" w:styleId="Textkomente">
    <w:name w:val="annotation text"/>
    <w:basedOn w:val="Normln"/>
    <w:semiHidden/>
    <w:rsid w:val="004714A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714AA"/>
    <w:rPr>
      <w:b/>
      <w:bCs/>
    </w:rPr>
  </w:style>
  <w:style w:type="character" w:customStyle="1" w:styleId="ZhlavChar">
    <w:name w:val="Záhlaví Char"/>
    <w:link w:val="Zhlav"/>
    <w:rsid w:val="00C92018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B7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kraj-lbc.cz/urad/odbory/odbor-kancelar-reditele/oddeleni/oddeleni-personalni-a-mzdove/formulare" TargetMode="External"/><Relationship Id="rId1" Type="http://schemas.openxmlformats.org/officeDocument/2006/relationships/hyperlink" Target="https://www.kraj-lbc.cz/urad/odbory/odbor-kancelar-reditele/oddeleni/oddeleni-personalni-a-mzdove/formul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m\Local%20Settings\Temporary%20Internet%20Files\OLK110\reditel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reditel</Template>
  <TotalTime>7</TotalTime>
  <Pages>1</Pages>
  <Words>87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22</vt:lpstr>
    </vt:vector>
  </TitlesOfParts>
  <Company>kulk</Company>
  <LinksUpToDate>false</LinksUpToDate>
  <CharactersWithSpaces>656</CharactersWithSpaces>
  <SharedDoc>false</SharedDoc>
  <HLinks>
    <vt:vector size="12" baseType="variant">
      <vt:variant>
        <vt:i4>3801124</vt:i4>
      </vt:variant>
      <vt:variant>
        <vt:i4>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22</dc:title>
  <dc:subject/>
  <dc:creator>novam</dc:creator>
  <cp:keywords/>
  <cp:lastModifiedBy>Černá Hana 01</cp:lastModifiedBy>
  <cp:revision>2</cp:revision>
  <cp:lastPrinted>2024-12-16T14:52:00Z</cp:lastPrinted>
  <dcterms:created xsi:type="dcterms:W3CDTF">2024-12-31T09:14:00Z</dcterms:created>
  <dcterms:modified xsi:type="dcterms:W3CDTF">2024-12-31T09:14:00Z</dcterms:modified>
</cp:coreProperties>
</file>